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B4" w:rsidRPr="0022338F" w:rsidRDefault="000971B4" w:rsidP="00981DE4">
      <w:pPr>
        <w:spacing w:after="0"/>
        <w:rPr>
          <w:rFonts w:ascii="Myriad Pro" w:hAnsi="Myriad Pro"/>
        </w:rPr>
      </w:pPr>
    </w:p>
    <w:p w:rsidR="0022338F" w:rsidRPr="0022338F" w:rsidRDefault="0022338F" w:rsidP="00981DE4">
      <w:pPr>
        <w:spacing w:after="0"/>
        <w:rPr>
          <w:rFonts w:ascii="Myriad Pro" w:hAnsi="Myriad Pro"/>
        </w:rPr>
      </w:pPr>
    </w:p>
    <w:p w:rsidR="0022338F" w:rsidRDefault="0022338F" w:rsidP="001A6511">
      <w:pPr>
        <w:pStyle w:val="BullitNoFIMEK"/>
        <w:numPr>
          <w:ilvl w:val="0"/>
          <w:numId w:val="0"/>
        </w:numPr>
        <w:ind w:left="720" w:hanging="360"/>
      </w:pPr>
    </w:p>
    <w:p w:rsidR="002F2ADF" w:rsidRDefault="002F2ADF" w:rsidP="003305A5">
      <w:pPr>
        <w:pStyle w:val="NormalFIMEK"/>
      </w:pPr>
    </w:p>
    <w:p w:rsidR="00CF0D60" w:rsidRPr="00CF0D60" w:rsidRDefault="00CF0D60" w:rsidP="00CF0D60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CF0D60">
        <w:rPr>
          <w:rFonts w:ascii="Times New Roman" w:hAnsi="Times New Roman"/>
          <w:b/>
          <w:sz w:val="32"/>
          <w:szCs w:val="32"/>
          <w:lang w:val="sr-Cyrl-CS"/>
        </w:rPr>
        <w:t>МОЛБА</w:t>
      </w:r>
    </w:p>
    <w:p w:rsidR="00CF0D60" w:rsidRPr="00CF0D60" w:rsidRDefault="00CF0D60" w:rsidP="00CF0D60">
      <w:pPr>
        <w:spacing w:after="200" w:line="276" w:lineRule="auto"/>
        <w:jc w:val="center"/>
        <w:rPr>
          <w:rFonts w:ascii="Times New Roman" w:hAnsi="Times New Roman"/>
          <w:b/>
          <w:lang w:val="sr-Cyrl-CS"/>
        </w:rPr>
      </w:pPr>
    </w:p>
    <w:p w:rsidR="00CF0D60" w:rsidRPr="00CF0D60" w:rsidRDefault="00CF0D60" w:rsidP="00CF0D60">
      <w:pPr>
        <w:spacing w:after="200" w:line="276" w:lineRule="auto"/>
        <w:jc w:val="center"/>
        <w:rPr>
          <w:rFonts w:ascii="Times New Roman" w:hAnsi="Times New Roman"/>
          <w:b/>
          <w:lang w:val="sr-Cyrl-CS"/>
        </w:rPr>
      </w:pP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>Пошто сам положио – ла све испите предвиђене наставним планом Фимек-а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tab/>
        <w:t xml:space="preserve"> пословна економија и финансије,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међународна економија и економска дипломатија,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инжењерски менаџмент у биотехнологији,</w:t>
      </w:r>
      <w:r w:rsidRPr="00CF0D60">
        <w:rPr>
          <w:rFonts w:ascii="Times New Roman" w:hAnsi="Times New Roman"/>
          <w:b/>
          <w:lang w:val="sr-Latn-CS"/>
        </w:rPr>
        <w:tab/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инжењерски менаџмент у агробизнису ,                           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екологија , 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информатика,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економски смер.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RS"/>
        </w:rPr>
      </w:pPr>
      <w:r w:rsidRPr="00CF0D60">
        <w:rPr>
          <w:rFonts w:ascii="Times New Roman" w:hAnsi="Times New Roman"/>
          <w:b/>
          <w:lang w:val="sr-Cyrl-CS"/>
        </w:rPr>
        <w:t xml:space="preserve">  </w:t>
      </w:r>
      <w:r w:rsidRPr="00CF0D60">
        <w:rPr>
          <w:rFonts w:ascii="Times New Roman" w:hAnsi="Times New Roman"/>
          <w:b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0D60">
        <w:rPr>
          <w:rFonts w:ascii="Times New Roman" w:hAnsi="Times New Roman"/>
          <w:b/>
          <w:lang w:val="sr-Cyrl-CS"/>
        </w:rPr>
        <w:instrText xml:space="preserve"> FORMCHECKBOX </w:instrText>
      </w:r>
      <w:r w:rsidR="007D73B2">
        <w:rPr>
          <w:rFonts w:ascii="Times New Roman" w:hAnsi="Times New Roman"/>
          <w:b/>
          <w:lang w:val="sr-Cyrl-CS"/>
        </w:rPr>
      </w:r>
      <w:r w:rsidR="007D73B2">
        <w:rPr>
          <w:rFonts w:ascii="Times New Roman" w:hAnsi="Times New Roman"/>
          <w:b/>
          <w:lang w:val="sr-Cyrl-CS"/>
        </w:rPr>
        <w:fldChar w:fldCharType="separate"/>
      </w:r>
      <w:r w:rsidRPr="00CF0D60">
        <w:rPr>
          <w:rFonts w:ascii="Times New Roman" w:hAnsi="Times New Roman"/>
          <w:b/>
          <w:lang w:val="sr-Cyrl-CS"/>
        </w:rPr>
        <w:fldChar w:fldCharType="end"/>
      </w:r>
      <w:r w:rsidRPr="00CF0D60">
        <w:rPr>
          <w:rFonts w:ascii="Times New Roman" w:hAnsi="Times New Roman"/>
          <w:b/>
          <w:lang w:val="sr-Cyrl-CS"/>
        </w:rPr>
        <w:t xml:space="preserve">       </w:t>
      </w:r>
      <w:r w:rsidRPr="00CF0D60">
        <w:rPr>
          <w:rFonts w:ascii="Times New Roman" w:hAnsi="Times New Roman"/>
          <w:b/>
          <w:lang w:val="sr-Cyrl-RS"/>
        </w:rPr>
        <w:t>друмски саобраћај и транспорт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</w:rPr>
      </w:pP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Latn-CS"/>
        </w:rPr>
        <w:tab/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Latn-CS"/>
        </w:rPr>
        <w:tab/>
      </w:r>
      <w:r w:rsidRPr="00CF0D60">
        <w:rPr>
          <w:rFonts w:ascii="Times New Roman" w:hAnsi="Times New Roman"/>
          <w:b/>
          <w:lang w:val="sr-Cyrl-CS"/>
        </w:rPr>
        <w:t xml:space="preserve">молим да ми издате уверење о дипломирању.              </w:t>
      </w:r>
    </w:p>
    <w:p w:rsidR="00CF0D60" w:rsidRPr="00CF0D60" w:rsidRDefault="00CF0D60" w:rsidP="00CF0D60">
      <w:pPr>
        <w:spacing w:after="200" w:line="276" w:lineRule="auto"/>
        <w:jc w:val="both"/>
        <w:rPr>
          <w:rFonts w:ascii="Times New Roman" w:hAnsi="Times New Roman"/>
          <w:b/>
          <w:lang w:val="sr-Cyrl-CS"/>
        </w:rPr>
      </w:pP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  <w:r w:rsidRPr="00CF0D60">
        <w:rPr>
          <w:rFonts w:ascii="Times New Roman" w:hAnsi="Times New Roman"/>
          <w:b/>
          <w:lang w:val="sr-Cyrl-CS"/>
        </w:rPr>
        <w:tab/>
      </w:r>
    </w:p>
    <w:tbl>
      <w:tblPr>
        <w:tblW w:w="0" w:type="auto"/>
        <w:tblInd w:w="3864" w:type="dxa"/>
        <w:tblLook w:val="0000" w:firstRow="0" w:lastRow="0" w:firstColumn="0" w:lastColumn="0" w:noHBand="0" w:noVBand="0"/>
      </w:tblPr>
      <w:tblGrid>
        <w:gridCol w:w="1804"/>
        <w:gridCol w:w="3618"/>
      </w:tblGrid>
      <w:tr w:rsidR="00CF0D60" w:rsidRPr="00CF0D60" w:rsidTr="004A37D6">
        <w:trPr>
          <w:trHeight w:val="495"/>
        </w:trPr>
        <w:tc>
          <w:tcPr>
            <w:tcW w:w="1804" w:type="dxa"/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  <w:r w:rsidRPr="00CF0D60">
              <w:rPr>
                <w:rFonts w:ascii="Times New Roman" w:hAnsi="Times New Roman"/>
                <w:b/>
                <w:lang w:val="sr-Cyrl-CS"/>
              </w:rPr>
              <w:t>Име и презиме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CF0D60" w:rsidRPr="00CF0D60" w:rsidTr="004A37D6">
        <w:trPr>
          <w:trHeight w:val="496"/>
        </w:trPr>
        <w:tc>
          <w:tcPr>
            <w:tcW w:w="1804" w:type="dxa"/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  <w:r w:rsidRPr="00CF0D60">
              <w:rPr>
                <w:rFonts w:ascii="Times New Roman" w:hAnsi="Times New Roman"/>
                <w:b/>
                <w:lang w:val="sr-Cyrl-CS"/>
              </w:rPr>
              <w:t>Број индекса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CF0D60" w:rsidRPr="00CF0D60" w:rsidTr="004A37D6">
        <w:trPr>
          <w:trHeight w:val="496"/>
        </w:trPr>
        <w:tc>
          <w:tcPr>
            <w:tcW w:w="1804" w:type="dxa"/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  <w:r w:rsidRPr="00CF0D60">
              <w:rPr>
                <w:rFonts w:ascii="Times New Roman" w:hAnsi="Times New Roman"/>
                <w:b/>
                <w:lang w:val="sr-Cyrl-CS"/>
              </w:rPr>
              <w:t>Улица и број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CF0D60" w:rsidRPr="00CF0D60" w:rsidTr="004A37D6">
        <w:trPr>
          <w:trHeight w:val="496"/>
        </w:trPr>
        <w:tc>
          <w:tcPr>
            <w:tcW w:w="1804" w:type="dxa"/>
            <w:vAlign w:val="center"/>
          </w:tcPr>
          <w:p w:rsidR="00CF0D60" w:rsidRPr="00CF0D60" w:rsidRDefault="004A37D6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Те</w:t>
            </w:r>
            <w:bookmarkStart w:id="0" w:name="_GoBack"/>
            <w:bookmarkEnd w:id="0"/>
            <w:r w:rsidR="00CF0D60" w:rsidRPr="00CF0D60">
              <w:rPr>
                <w:rFonts w:ascii="Times New Roman" w:hAnsi="Times New Roman"/>
                <w:b/>
                <w:lang w:val="sr-Cyrl-CS"/>
              </w:rPr>
              <w:t>лефон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60" w:rsidRPr="00CF0D60" w:rsidRDefault="00CF0D60" w:rsidP="00CF0D60">
            <w:pPr>
              <w:spacing w:after="200" w:line="276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F2ADF" w:rsidRPr="003305A5" w:rsidRDefault="002F2ADF" w:rsidP="004A37D6">
      <w:pPr>
        <w:rPr>
          <w:rFonts w:ascii="Myriad Pro" w:hAnsi="Myriad Pro"/>
        </w:rPr>
      </w:pPr>
    </w:p>
    <w:sectPr w:rsidR="002F2ADF" w:rsidRPr="003305A5" w:rsidSect="002F2A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418" w:bottom="1843" w:left="1418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B2" w:rsidRDefault="007D73B2" w:rsidP="000E48DB">
      <w:pPr>
        <w:spacing w:after="0" w:line="240" w:lineRule="auto"/>
      </w:pPr>
      <w:r>
        <w:separator/>
      </w:r>
    </w:p>
  </w:endnote>
  <w:endnote w:type="continuationSeparator" w:id="0">
    <w:p w:rsidR="007D73B2" w:rsidRDefault="007D73B2" w:rsidP="000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 w:rsidR="00EF5663"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:rsidR="00935693" w:rsidRPr="00EF5663" w:rsidRDefault="007D73B2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935693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935693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:rsidR="002F2ADF" w:rsidRPr="002F2ADF" w:rsidRDefault="007D73B2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2F2ADF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2F2ADF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B2" w:rsidRDefault="007D73B2" w:rsidP="000E48DB">
      <w:pPr>
        <w:spacing w:after="0" w:line="240" w:lineRule="auto"/>
      </w:pPr>
      <w:r>
        <w:separator/>
      </w:r>
    </w:p>
  </w:footnote>
  <w:footnote w:type="continuationSeparator" w:id="0">
    <w:p w:rsidR="007D73B2" w:rsidRDefault="007D73B2" w:rsidP="000E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DB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9675" cy="10691495"/>
              <wp:effectExtent l="0" t="0" r="0" b="0"/>
              <wp:wrapNone/>
              <wp:docPr id="181" name="Group 180">
                <a:extLst xmlns:a="http://schemas.openxmlformats.org/drawingml/2006/main">
                  <a:ext uri="{FF2B5EF4-FFF2-40B4-BE49-F238E27FC236}">
                    <a16:creationId xmlns="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BB037E1F-14DD-4934-88F6-25AFE8CE2F3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59675" cy="10691495"/>
                        <a:chOff x="0" y="0"/>
                        <a:chExt cx="4892675" cy="6858000"/>
                      </a:xfrm>
                    </wpg:grpSpPr>
                    <wps:wsp>
                      <wps:cNvPr id="2" name="AutoShape 172">
                        <a:extLst>
                          <a:ext uri="{FF2B5EF4-FFF2-40B4-BE49-F238E27FC236}">
                            <a16:creationId xmlns="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6D92BF7F-8D1E-44AE-A1E0-170B3BF2C8CC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174">
                        <a:extLst>
                          <a:ext uri="{FF2B5EF4-FFF2-40B4-BE49-F238E27FC236}">
                            <a16:creationId xmlns="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75FF9AB2-BF82-4F58-B25D-9A838646248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76">
                        <a:extLst>
                          <a:ext uri="{FF2B5EF4-FFF2-40B4-BE49-F238E27FC236}">
                            <a16:creationId xmlns="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18E7C735-BB0D-4739-AA77-E6E0BF20AE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177">
                        <a:extLst>
                          <a:ext uri="{FF2B5EF4-FFF2-40B4-BE49-F238E27FC236}">
                            <a16:creationId xmlns="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DCA2CB70-D02D-4C90-904E-2CA2F45C1C4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0" o:spid="_x0000_s1026" style="position:absolute;margin-left:0;margin-top:0;width:595.25pt;height:841.85pt;z-index:-251659264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">
              <o:lock v:ext="edit" aspectratio="t"/>
              <v:rect id="AutoShape 172" o:spid="_x0000_s1027" style="position:absolute;width:48926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KML4A&#10;AADaAAAADwAAAGRycy9kb3ducmV2LnhtbESPzQrCMBCE74LvEFbwpqk/iFSjqKB46EGrD7A0a1ts&#10;NqWJWt/eCILHYWa+YZbr1lTiSY0rLSsYDSMQxJnVJecKrpf9YA7CeWSNlWVS8CYH61W3s8RY2xef&#10;6Zn6XAQIuxgVFN7XsZQuK8igG9qaOHg32xj0QTa51A2+AtxUchxFM2mw5LBQYE27grJ7+jAKttmV&#10;TnMa0cXJ6WE/vSU5JYlS/V67WYDw1Pp/+Nc+agUT+F4JN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sijC+AAAA2gAAAA8AAAAAAAAAAAAAAAAAmAIAAGRycy9kb3ducmV2&#10;LnhtbFBLBQYAAAAABAAEAPUAAACDAwAAAAA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6" o:spid="_x0000_s1029" style="position:absolute;left:7000;top:5699;width:12177;height:2905;visibility:visible;mso-wrap-style:square;v-text-anchor:top" coordsize="3238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0zcUA&#10;AADaAAAADwAAAGRycy9kb3ducmV2LnhtbESPQWsCMRSE7wX/Q3iFXkrN2mIpq1FEEUX0oC2U3h6b&#10;52br5mXZPHX775uC0OMwM98w42nna3WhNlaBDQz6GSjiItiKSwMf78unN1BRkC3WgcnAD0WYTnp3&#10;Y8xtuPKeLgcpVYJwzNGAE2lyrWPhyGPsh4Y4ecfQepQk21LbFq8J7mv9nGWv2mPFacFhQ3NHxelw&#10;9ga256/9Qsrv7ebl0S7EVbhbfW6MebjvZiNQQp38h2/ttTUwhL8r6Qbo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LTNxQAAANoAAAAPAAAAAAAAAAAAAAAAAJgCAABkcnMv&#10;ZG93bnJldi54bWxQSwUGAAAAAAQABAD1AAAAigMAAAAA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0" style="position:absolute;left:38258;top:61801;width:5366;height:5112;visibility:visible;mso-wrap-style:square;v-text-anchor:top" coordsize="1429,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Z6sIA&#10;AADaAAAADwAAAGRycy9kb3ducmV2LnhtbESPzYrCQBCE74LvMLTgRXSiB5GYUVQQ9rKw/oDXJtOb&#10;ZM30hExH49vvLCx4LKrqKyrb9q5WD2pD5dnAfJaAIs69rbgwcL0cpytQQZAt1p7JwIsCbDfDQYap&#10;9U8+0eMshYoQDikaKEWaVOuQl+QwzHxDHL1v3zqUKNtC2xafEe5qvUiSpXZYcVwosaFDSfn93DkD&#10;4XZ/XWTuT5MfWWn7Nen29WdnzHjU79aghHp5h//bH9bAEv6u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9nqwgAAANoAAAAPAAAAAAAAAAAAAAAAAJgCAABkcnMvZG93&#10;bnJldi54bWxQSwUGAAAAAAQABAD1AAAAhwMAAAAA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DF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310" cy="10692130"/>
              <wp:effectExtent l="0" t="0" r="0" b="0"/>
              <wp:wrapNone/>
              <wp:docPr id="7" name="Group 180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60310" cy="10692130"/>
                        <a:chOff x="0" y="0"/>
                        <a:chExt cx="4892675" cy="6858000"/>
                      </a:xfrm>
                    </wpg:grpSpPr>
                    <wps:wsp>
                      <wps:cNvPr id="8" name="AutoShape 172">
                        <a:extLst/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74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75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9738" y="2181225"/>
                          <a:ext cx="4005263" cy="3760788"/>
                        </a:xfrm>
                        <a:custGeom>
                          <a:avLst/>
                          <a:gdLst>
                            <a:gd name="T0" fmla="*/ 3979 w 10656"/>
                            <a:gd name="T1" fmla="*/ 7555 h 10094"/>
                            <a:gd name="T2" fmla="*/ 3978 w 10656"/>
                            <a:gd name="T3" fmla="*/ 7448 h 10094"/>
                            <a:gd name="T4" fmla="*/ 4370 w 10656"/>
                            <a:gd name="T5" fmla="*/ 6925 h 10094"/>
                            <a:gd name="T6" fmla="*/ 4363 w 10656"/>
                            <a:gd name="T7" fmla="*/ 2278 h 10094"/>
                            <a:gd name="T8" fmla="*/ 3970 w 10656"/>
                            <a:gd name="T9" fmla="*/ 1746 h 10094"/>
                            <a:gd name="T10" fmla="*/ 3970 w 10656"/>
                            <a:gd name="T11" fmla="*/ 1640 h 10094"/>
                            <a:gd name="T12" fmla="*/ 7684 w 10656"/>
                            <a:gd name="T13" fmla="*/ 1634 h 10094"/>
                            <a:gd name="T14" fmla="*/ 7900 w 10656"/>
                            <a:gd name="T15" fmla="*/ 2689 h 10094"/>
                            <a:gd name="T16" fmla="*/ 7811 w 10656"/>
                            <a:gd name="T17" fmla="*/ 2725 h 10094"/>
                            <a:gd name="T18" fmla="*/ 7227 w 10656"/>
                            <a:gd name="T19" fmla="*/ 2468 h 10094"/>
                            <a:gd name="T20" fmla="*/ 7213 w 10656"/>
                            <a:gd name="T21" fmla="*/ 2468 h 10094"/>
                            <a:gd name="T22" fmla="*/ 5316 w 10656"/>
                            <a:gd name="T23" fmla="*/ 2471 h 10094"/>
                            <a:gd name="T24" fmla="*/ 5318 w 10656"/>
                            <a:gd name="T25" fmla="*/ 3846 h 10094"/>
                            <a:gd name="T26" fmla="*/ 6494 w 10656"/>
                            <a:gd name="T27" fmla="*/ 3844 h 10094"/>
                            <a:gd name="T28" fmla="*/ 7046 w 10656"/>
                            <a:gd name="T29" fmla="*/ 3533 h 10094"/>
                            <a:gd name="T30" fmla="*/ 7162 w 10656"/>
                            <a:gd name="T31" fmla="*/ 3533 h 10094"/>
                            <a:gd name="T32" fmla="*/ 6808 w 10656"/>
                            <a:gd name="T33" fmla="*/ 5032 h 10094"/>
                            <a:gd name="T34" fmla="*/ 6701 w 10656"/>
                            <a:gd name="T35" fmla="*/ 5032 h 10094"/>
                            <a:gd name="T36" fmla="*/ 6709 w 10656"/>
                            <a:gd name="T37" fmla="*/ 4943 h 10094"/>
                            <a:gd name="T38" fmla="*/ 6304 w 10656"/>
                            <a:gd name="T39" fmla="*/ 4678 h 10094"/>
                            <a:gd name="T40" fmla="*/ 6299 w 10656"/>
                            <a:gd name="T41" fmla="*/ 4678 h 10094"/>
                            <a:gd name="T42" fmla="*/ 5319 w 10656"/>
                            <a:gd name="T43" fmla="*/ 4680 h 10094"/>
                            <a:gd name="T44" fmla="*/ 5323 w 10656"/>
                            <a:gd name="T45" fmla="*/ 6923 h 10094"/>
                            <a:gd name="T46" fmla="*/ 5715 w 10656"/>
                            <a:gd name="T47" fmla="*/ 7446 h 10094"/>
                            <a:gd name="T48" fmla="*/ 5716 w 10656"/>
                            <a:gd name="T49" fmla="*/ 7552 h 10094"/>
                            <a:gd name="T50" fmla="*/ 3979 w 10656"/>
                            <a:gd name="T51" fmla="*/ 7555 h 10094"/>
                            <a:gd name="T52" fmla="*/ 5435 w 10656"/>
                            <a:gd name="T53" fmla="*/ 725 h 10094"/>
                            <a:gd name="T54" fmla="*/ 1019 w 10656"/>
                            <a:gd name="T55" fmla="*/ 1258 h 10094"/>
                            <a:gd name="T56" fmla="*/ 1690 w 10656"/>
                            <a:gd name="T57" fmla="*/ 5188 h 10094"/>
                            <a:gd name="T58" fmla="*/ 5328 w 10656"/>
                            <a:gd name="T59" fmla="*/ 9249 h 10094"/>
                            <a:gd name="T60" fmla="*/ 8965 w 10656"/>
                            <a:gd name="T61" fmla="*/ 5188 h 10094"/>
                            <a:gd name="T62" fmla="*/ 9635 w 10656"/>
                            <a:gd name="T63" fmla="*/ 1237 h 10094"/>
                            <a:gd name="T64" fmla="*/ 5435 w 10656"/>
                            <a:gd name="T65" fmla="*/ 725 h 10094"/>
                            <a:gd name="T66" fmla="*/ 5328 w 10656"/>
                            <a:gd name="T67" fmla="*/ 9814 h 10094"/>
                            <a:gd name="T68" fmla="*/ 1252 w 10656"/>
                            <a:gd name="T69" fmla="*/ 5380 h 10094"/>
                            <a:gd name="T70" fmla="*/ 572 w 10656"/>
                            <a:gd name="T71" fmla="*/ 861 h 10094"/>
                            <a:gd name="T72" fmla="*/ 5435 w 10656"/>
                            <a:gd name="T73" fmla="*/ 248 h 10094"/>
                            <a:gd name="T74" fmla="*/ 10082 w 10656"/>
                            <a:gd name="T75" fmla="*/ 842 h 10094"/>
                            <a:gd name="T76" fmla="*/ 9404 w 10656"/>
                            <a:gd name="T77" fmla="*/ 5380 h 10094"/>
                            <a:gd name="T78" fmla="*/ 5328 w 10656"/>
                            <a:gd name="T79" fmla="*/ 9814 h 10094"/>
                            <a:gd name="T80" fmla="*/ 5438 w 10656"/>
                            <a:gd name="T81" fmla="*/ 0 h 10094"/>
                            <a:gd name="T82" fmla="*/ 353 w 10656"/>
                            <a:gd name="T83" fmla="*/ 662 h 10094"/>
                            <a:gd name="T84" fmla="*/ 352 w 10656"/>
                            <a:gd name="T85" fmla="*/ 662 h 10094"/>
                            <a:gd name="T86" fmla="*/ 5328 w 10656"/>
                            <a:gd name="T87" fmla="*/ 10094 h 10094"/>
                            <a:gd name="T88" fmla="*/ 10303 w 10656"/>
                            <a:gd name="T89" fmla="*/ 662 h 10094"/>
                            <a:gd name="T90" fmla="*/ 10294 w 10656"/>
                            <a:gd name="T91" fmla="*/ 643 h 10094"/>
                            <a:gd name="T92" fmla="*/ 5438 w 10656"/>
                            <a:gd name="T93" fmla="*/ 0 h 10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656" h="10094">
                              <a:moveTo>
                                <a:pt x="3979" y="7555"/>
                              </a:moveTo>
                              <a:cubicBezTo>
                                <a:pt x="3978" y="7448"/>
                                <a:pt x="3978" y="7448"/>
                                <a:pt x="3978" y="7448"/>
                              </a:cubicBezTo>
                              <a:cubicBezTo>
                                <a:pt x="4299" y="7430"/>
                                <a:pt x="4370" y="7341"/>
                                <a:pt x="4370" y="6925"/>
                              </a:cubicBezTo>
                              <a:cubicBezTo>
                                <a:pt x="4363" y="2278"/>
                                <a:pt x="4363" y="2278"/>
                                <a:pt x="4363" y="2278"/>
                              </a:cubicBezTo>
                              <a:cubicBezTo>
                                <a:pt x="4362" y="1861"/>
                                <a:pt x="4291" y="1763"/>
                                <a:pt x="3970" y="1746"/>
                              </a:cubicBezTo>
                              <a:cubicBezTo>
                                <a:pt x="3970" y="1640"/>
                                <a:pt x="3970" y="1640"/>
                                <a:pt x="3970" y="1640"/>
                              </a:cubicBezTo>
                              <a:cubicBezTo>
                                <a:pt x="7684" y="1634"/>
                                <a:pt x="7684" y="1634"/>
                                <a:pt x="7684" y="1634"/>
                              </a:cubicBezTo>
                              <a:cubicBezTo>
                                <a:pt x="7900" y="2689"/>
                                <a:pt x="7900" y="2689"/>
                                <a:pt x="7900" y="2689"/>
                              </a:cubicBezTo>
                              <a:cubicBezTo>
                                <a:pt x="7811" y="2725"/>
                                <a:pt x="7811" y="2725"/>
                                <a:pt x="7811" y="2725"/>
                              </a:cubicBezTo>
                              <a:cubicBezTo>
                                <a:pt x="7669" y="2497"/>
                                <a:pt x="7615" y="2468"/>
                                <a:pt x="7227" y="2468"/>
                              </a:cubicBezTo>
                              <a:cubicBezTo>
                                <a:pt x="7222" y="2468"/>
                                <a:pt x="7218" y="2468"/>
                                <a:pt x="7213" y="2468"/>
                              </a:cubicBezTo>
                              <a:cubicBezTo>
                                <a:pt x="5316" y="2471"/>
                                <a:pt x="5316" y="2471"/>
                                <a:pt x="5316" y="2471"/>
                              </a:cubicBezTo>
                              <a:cubicBezTo>
                                <a:pt x="5318" y="3846"/>
                                <a:pt x="5318" y="3846"/>
                                <a:pt x="5318" y="3846"/>
                              </a:cubicBezTo>
                              <a:cubicBezTo>
                                <a:pt x="6494" y="3844"/>
                                <a:pt x="6494" y="3844"/>
                                <a:pt x="6494" y="3844"/>
                              </a:cubicBezTo>
                              <a:cubicBezTo>
                                <a:pt x="6841" y="3844"/>
                                <a:pt x="6957" y="3781"/>
                                <a:pt x="7046" y="3533"/>
                              </a:cubicBezTo>
                              <a:cubicBezTo>
                                <a:pt x="7162" y="3533"/>
                                <a:pt x="7162" y="3533"/>
                                <a:pt x="7162" y="3533"/>
                              </a:cubicBezTo>
                              <a:cubicBezTo>
                                <a:pt x="6808" y="5032"/>
                                <a:pt x="6808" y="5032"/>
                                <a:pt x="6808" y="5032"/>
                              </a:cubicBezTo>
                              <a:cubicBezTo>
                                <a:pt x="6701" y="5032"/>
                                <a:pt x="6701" y="5032"/>
                                <a:pt x="6701" y="5032"/>
                              </a:cubicBezTo>
                              <a:cubicBezTo>
                                <a:pt x="6709" y="5006"/>
                                <a:pt x="6709" y="4970"/>
                                <a:pt x="6709" y="4943"/>
                              </a:cubicBezTo>
                              <a:cubicBezTo>
                                <a:pt x="6709" y="4732"/>
                                <a:pt x="6629" y="4678"/>
                                <a:pt x="6304" y="4678"/>
                              </a:cubicBezTo>
                              <a:cubicBezTo>
                                <a:pt x="6302" y="4678"/>
                                <a:pt x="6301" y="4678"/>
                                <a:pt x="6299" y="4678"/>
                              </a:cubicBezTo>
                              <a:cubicBezTo>
                                <a:pt x="5319" y="4680"/>
                                <a:pt x="5319" y="4680"/>
                                <a:pt x="5319" y="4680"/>
                              </a:cubicBezTo>
                              <a:cubicBezTo>
                                <a:pt x="5323" y="6923"/>
                                <a:pt x="5323" y="6923"/>
                                <a:pt x="5323" y="6923"/>
                              </a:cubicBezTo>
                              <a:cubicBezTo>
                                <a:pt x="5323" y="7340"/>
                                <a:pt x="5395" y="7429"/>
                                <a:pt x="5715" y="7446"/>
                              </a:cubicBezTo>
                              <a:cubicBezTo>
                                <a:pt x="5716" y="7552"/>
                                <a:pt x="5716" y="7552"/>
                                <a:pt x="5716" y="7552"/>
                              </a:cubicBezTo>
                              <a:cubicBezTo>
                                <a:pt x="3979" y="7555"/>
                                <a:pt x="3979" y="7555"/>
                                <a:pt x="3979" y="7555"/>
                              </a:cubicBezTo>
                              <a:moveTo>
                                <a:pt x="5435" y="725"/>
                              </a:moveTo>
                              <a:cubicBezTo>
                                <a:pt x="4228" y="725"/>
                                <a:pt x="2969" y="876"/>
                                <a:pt x="1019" y="1258"/>
                              </a:cubicBezTo>
                              <a:cubicBezTo>
                                <a:pt x="932" y="2640"/>
                                <a:pt x="1162" y="3992"/>
                                <a:pt x="1690" y="5188"/>
                              </a:cubicBezTo>
                              <a:cubicBezTo>
                                <a:pt x="2390" y="6772"/>
                                <a:pt x="3613" y="8137"/>
                                <a:pt x="5328" y="9249"/>
                              </a:cubicBezTo>
                              <a:cubicBezTo>
                                <a:pt x="7043" y="8137"/>
                                <a:pt x="8266" y="6772"/>
                                <a:pt x="8965" y="5188"/>
                              </a:cubicBezTo>
                              <a:cubicBezTo>
                                <a:pt x="9497" y="3986"/>
                                <a:pt x="9726" y="2627"/>
                                <a:pt x="9635" y="1237"/>
                              </a:cubicBezTo>
                              <a:cubicBezTo>
                                <a:pt x="8105" y="927"/>
                                <a:pt x="6785" y="725"/>
                                <a:pt x="5435" y="725"/>
                              </a:cubicBezTo>
                              <a:moveTo>
                                <a:pt x="5328" y="9814"/>
                              </a:moveTo>
                              <a:cubicBezTo>
                                <a:pt x="3396" y="8622"/>
                                <a:pt x="2025" y="7131"/>
                                <a:pt x="1252" y="5380"/>
                              </a:cubicBezTo>
                              <a:cubicBezTo>
                                <a:pt x="645" y="4006"/>
                                <a:pt x="411" y="2447"/>
                                <a:pt x="572" y="861"/>
                              </a:cubicBezTo>
                              <a:cubicBezTo>
                                <a:pt x="2755" y="421"/>
                                <a:pt x="4130" y="248"/>
                                <a:pt x="5435" y="248"/>
                              </a:cubicBezTo>
                              <a:cubicBezTo>
                                <a:pt x="6903" y="248"/>
                                <a:pt x="8316" y="474"/>
                                <a:pt x="10082" y="842"/>
                              </a:cubicBezTo>
                              <a:cubicBezTo>
                                <a:pt x="10247" y="2434"/>
                                <a:pt x="10014" y="4000"/>
                                <a:pt x="9404" y="5380"/>
                              </a:cubicBezTo>
                              <a:cubicBezTo>
                                <a:pt x="8631" y="7131"/>
                                <a:pt x="7260" y="8622"/>
                                <a:pt x="5328" y="9814"/>
                              </a:cubicBezTo>
                              <a:moveTo>
                                <a:pt x="5438" y="0"/>
                              </a:moveTo>
                              <a:cubicBezTo>
                                <a:pt x="3988" y="0"/>
                                <a:pt x="2516" y="221"/>
                                <a:pt x="353" y="662"/>
                              </a:cubicBezTo>
                              <a:cubicBezTo>
                                <a:pt x="352" y="662"/>
                                <a:pt x="352" y="662"/>
                                <a:pt x="352" y="662"/>
                              </a:cubicBezTo>
                              <a:cubicBezTo>
                                <a:pt x="0" y="3619"/>
                                <a:pt x="860" y="7399"/>
                                <a:pt x="5328" y="10094"/>
                              </a:cubicBezTo>
                              <a:cubicBezTo>
                                <a:pt x="9796" y="7399"/>
                                <a:pt x="10656" y="3619"/>
                                <a:pt x="10303" y="662"/>
                              </a:cubicBezTo>
                              <a:cubicBezTo>
                                <a:pt x="10294" y="643"/>
                                <a:pt x="10294" y="643"/>
                                <a:pt x="10294" y="643"/>
                              </a:cubicBezTo>
                              <a:cubicBezTo>
                                <a:pt x="8272" y="214"/>
                                <a:pt x="6866" y="0"/>
                                <a:pt x="5438" y="0"/>
                              </a:cubicBezTo>
                            </a:path>
                          </a:pathLst>
                        </a:custGeom>
                        <a:solidFill>
                          <a:srgbClr val="D4DF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76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77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0" o:spid="_x0000_s1026" style="position:absolute;margin-left:0;margin-top:0;width:595.3pt;height:841.9pt;z-index:-251658240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">
              <o:lock v:ext="edit" aspectratio="t"/>
              <v:rect id="AutoShape 172" o:spid="_x0000_s1027" style="position:absolute;width:48926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92r0A&#10;AADaAAAADwAAAGRycy9kb3ducmV2LnhtbESPwQrCMBBE74L/EFbwpqkiotUoKigeetDqByzN2hab&#10;TWmi1r83guBxmJk3zHLdmko8qXGlZQWjYQSCOLO65FzB9bIfzEA4j6yxskwK3uRgvep2lhhr++Iz&#10;PVOfiwBhF6OCwvs6ltJlBRl0Q1sTB+9mG4M+yCaXusFXgJtKjqNoKg2WHBYKrGlXUHZPH0bBNrvS&#10;aUYjujg5OewntySnJFGq32s3CxCeWv8P/9pHrWAO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wS92r0AAADaAAAADwAAAAAAAAAAAAAAAACYAgAAZHJzL2Rvd25yZXYu&#10;eG1sUEsFBgAAAAAEAAQA9QAAAIIDAAAAAA=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5" o:spid="_x0000_s1029" style="position:absolute;left:4397;top:21812;width:40053;height:37608;visibility:visible;mso-wrap-style:square;v-text-anchor:top" coordsize="10656,10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8OcUA&#10;AADbAAAADwAAAGRycy9kb3ducmV2LnhtbESPQW/CMAyF75P2HyJP4jbSgTamQkADCbHLhoCBOJrG&#10;a6s1TpUEKP9+PkzazdZ7fu/zZNa5Rl0oxNqzgad+Boq48Lbm0sDXbvn4CiomZIuNZzJwowiz6f3d&#10;BHPrr7yhyzaVSkI45migSqnNtY5FRQ5j37fEon374DDJGkptA14l3DV6kGUv2mHN0lBhS4uKip/t&#10;2Rk4HXD+8Zztb7ob4XE4XH+ujuFsTO+hexuDStSlf/Pf9bsVfKGXX2QAP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rw5xQAAANsAAAAPAAAAAAAAAAAAAAAAAJgCAABkcnMv&#10;ZG93bnJldi54bWxQSwUGAAAAAAQABAD1AAAAigMAAAAA&#10;" path="m3979,7555v-1,-107,-1,-107,-1,-107c4299,7430,4370,7341,4370,6925v-7,-4647,-7,-4647,-7,-4647c4362,1861,4291,1763,3970,1746v,-106,,-106,,-106c7684,1634,7684,1634,7684,1634v216,1055,216,1055,216,1055c7811,2725,7811,2725,7811,2725,7669,2497,7615,2468,7227,2468v-5,,-9,,-14,c5316,2471,5316,2471,5316,2471v2,1375,2,1375,2,1375c6494,3844,6494,3844,6494,3844v347,,463,-63,552,-311c7162,3533,7162,3533,7162,3533,6808,5032,6808,5032,6808,5032v-107,,-107,,-107,c6709,5006,6709,4970,6709,4943v,-211,-80,-265,-405,-265c6302,4678,6301,4678,6299,4678v-980,2,-980,2,-980,2c5323,6923,5323,6923,5323,6923v,417,72,506,392,523c5716,7552,5716,7552,5716,7552v-1737,3,-1737,3,-1737,3m5435,725v-1207,,-2466,151,-4416,533c932,2640,1162,3992,1690,5188v700,1584,1923,2949,3638,4061c7043,8137,8266,6772,8965,5188,9497,3986,9726,2627,9635,1237,8105,927,6785,725,5435,725m5328,9814c3396,8622,2025,7131,1252,5380,645,4006,411,2447,572,861,2755,421,4130,248,5435,248v1468,,2881,226,4647,594c10247,2434,10014,4000,9404,5380,8631,7131,7260,8622,5328,9814m5438,c3988,,2516,221,353,662v-1,,-1,,-1,c,3619,860,7399,5328,10094,9796,7399,10656,3619,10303,662v-9,-19,-9,-19,-9,-19c8272,214,6866,,5438,e" fillcolor="#d4dfe5" stroked="f">
                <v:path arrowok="t" o:connecttype="custom" o:connectlocs="1495584,2814816;1495208,2774950;1642549,2580093;1639918,848729;1492201,650519;1492201,611026;2888180,608790;2969367,1001858;2935915,1015271;2716407,919519;2711145,919519;1998121,920637;1998873,1432930;2440895,1432184;2648375,1316313;2691976,1316313;2558918,1874805;2518700,1874805;2521707,1841646;2369480,1742913;2367601,1742913;1999249,1743658;2000752,2579348;2148093,2774205;2148469,2813698;1495584,2814816;2042850,270118;383011,468701;635219,1932927;2002632,3445961;3369668,1932927;3621500,460877;2042850,270118;2002632,3656467;470588,2004462;214997,320788;2042850,92399;3789514,313709;3534675,2004462;2002632,3656467;2043977,0;132682,246646;132306,246646;2002632,3760788;3872581,246646;3869198,239567;2043977,0" o:connectangles="0,0,0,0,0,0,0,0,0,0,0,0,0,0,0,0,0,0,0,0,0,0,0,0,0,0,0,0,0,0,0,0,0,0,0,0,0,0,0,0,0,0,0,0,0,0,0"/>
                <o:lock v:ext="edit" verticies="t"/>
              </v:shape>
              <v:shape id="Freeform 176" o:spid="_x0000_s1030" style="position:absolute;left:7000;top:5699;width:12177;height:2905;visibility:visible;mso-wrap-style:square;v-text-anchor:top" coordsize="3238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sv8MA&#10;AADbAAAADwAAAGRycy9kb3ducmV2LnhtbERPTWsCMRC9F/ofwgi9FM3aQimrUaRSWkQPWkG8DZtx&#10;s7qZLJtRt/++EQre5vE+ZzztfK0u1MYqsIHhIANFXARbcWlg+/PZfwcVBdliHZgM/FKE6eTxYYy5&#10;DVde02UjpUohHHM04ESaXOtYOPIYB6EhTtwhtB4lwbbUtsVrCve1fsmyN+2x4tTgsKEPR8Vpc/YG&#10;luf9ei7lcbl4fbZzcRWuvnYLY5563WwESqiTu/jf/W3T/CHcfkkH6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sv8MAAADbAAAADwAAAAAAAAAAAAAAAACYAgAAZHJzL2Rv&#10;d25yZXYueG1sUEsFBgAAAAAEAAQA9QAAAIgDAAAAAA==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1" style="position:absolute;left:38258;top:61801;width:5366;height:5112;visibility:visible;mso-wrap-style:square;v-text-anchor:top" coordsize="1429,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3KMEA&#10;AADbAAAADwAAAGRycy9kb3ducmV2LnhtbERPTWvCQBC9F/wPywi9BN3ooUh0FRWEXgo1FnodstMk&#10;dXc2ZCca/323UOhtHu9zNrvRO3WjPraBDSzmOSjiKtiWawMfl9NsBSoKskUXmAw8KMJuO3naYGHD&#10;nc90K6VWKYRjgQYaka7QOlYNeYzz0BEn7iv0HiXBvta2x3sK904v8/xFe2w5NTTY0bGh6loO3kD8&#10;vD4usgjn7FtW2r5nw8G9DcY8T8f9GpTQKP/iP/erTfOX8PtLOkB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59yjBAAAA2wAAAA8AAAAAAAAAAAAAAAAAmAIAAGRycy9kb3du&#10;cmV2LnhtbFBLBQYAAAAABAAEAPUAAACGAwAAAAA=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.7pt;height:6.7pt" o:bullet="t">
        <v:imagedata r:id="rId1" o:title="Bullit-dot-1"/>
      </v:shape>
    </w:pict>
  </w:numPicBullet>
  <w:numPicBullet w:numPicBulletId="1">
    <w:pict>
      <v:shape id="_x0000_i1048" type="#_x0000_t75" style="width:4.2pt;height:4.2pt" o:bullet="t">
        <v:imagedata r:id="rId2" o:title="Bullit-dot-1"/>
      </v:shape>
    </w:pict>
  </w:numPicBullet>
  <w:numPicBullet w:numPicBulletId="2">
    <w:pict>
      <v:shape id="_x0000_i1049" type="#_x0000_t75" style="width:1.65pt;height:1.65pt" o:bullet="t">
        <v:imagedata r:id="rId3" o:title="Bullit-dot-1"/>
      </v:shape>
    </w:pict>
  </w:numPicBullet>
  <w:numPicBullet w:numPicBulletId="3">
    <w:pict>
      <v:shape id="_x0000_i1050" type="#_x0000_t75" style="width:1.65pt;height:1.65pt" o:bullet="t">
        <v:imagedata r:id="rId4" o:title="dot-1"/>
      </v:shape>
    </w:pict>
  </w:numPicBullet>
  <w:numPicBullet w:numPicBulletId="4">
    <w:pict>
      <v:shape id="_x0000_i1051" type="#_x0000_t75" style="width:1.65pt;height:1.65pt" o:bullet="t">
        <v:imagedata r:id="rId5" o:title="dot-1"/>
      </v:shape>
    </w:pict>
  </w:numPicBullet>
  <w:numPicBullet w:numPicBulletId="5">
    <w:pict>
      <v:shape id="_x0000_i1052" type="#_x0000_t75" style="width:7.55pt;height:7.55pt" o:bullet="t">
        <v:imagedata r:id="rId6" o:title="Bullit-dot-1"/>
      </v:shape>
    </w:pict>
  </w:numPicBullet>
  <w:numPicBullet w:numPicBulletId="6">
    <w:pict>
      <v:shape id="_x0000_i1053" type="#_x0000_t75" style="width:7.55pt;height:7.55pt" o:bullet="t">
        <v:imagedata r:id="rId7" o:title="Bullit-dot-1"/>
      </v:shape>
    </w:pict>
  </w:numPicBullet>
  <w:abstractNum w:abstractNumId="0">
    <w:nsid w:val="378C3103"/>
    <w:multiLevelType w:val="hybridMultilevel"/>
    <w:tmpl w:val="F690A9D8"/>
    <w:lvl w:ilvl="0" w:tplc="241A000F">
      <w:start w:val="1"/>
      <w:numFmt w:val="decimal"/>
      <w:lvlText w:val="%1."/>
      <w:lvlJc w:val="left"/>
      <w:pPr>
        <w:ind w:left="1776" w:hanging="360"/>
      </w:p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8CC4AC4"/>
    <w:multiLevelType w:val="hybridMultilevel"/>
    <w:tmpl w:val="E7A09EAA"/>
    <w:lvl w:ilvl="0" w:tplc="500C61C2">
      <w:start w:val="1"/>
      <w:numFmt w:val="decimal"/>
      <w:pStyle w:val="BullitNoFIMEK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B6760"/>
    <w:multiLevelType w:val="hybridMultilevel"/>
    <w:tmpl w:val="16A06286"/>
    <w:lvl w:ilvl="0" w:tplc="08867F32">
      <w:start w:val="1"/>
      <w:numFmt w:val="bullet"/>
      <w:pStyle w:val="BullitdotFIMEK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20C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ECF610">
      <w:start w:val="1"/>
      <w:numFmt w:val="bullet"/>
      <w:lvlText w:val=""/>
      <w:lvlPicBulletId w:val="6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CF610">
      <w:start w:val="1"/>
      <w:numFmt w:val="bullet"/>
      <w:lvlText w:val=""/>
      <w:lvlPicBulletId w:val="6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9"/>
    <w:rsid w:val="000336B6"/>
    <w:rsid w:val="000971B4"/>
    <w:rsid w:val="000E48DB"/>
    <w:rsid w:val="001A6511"/>
    <w:rsid w:val="0022338F"/>
    <w:rsid w:val="002F2ADF"/>
    <w:rsid w:val="003305A5"/>
    <w:rsid w:val="003E4194"/>
    <w:rsid w:val="0044519D"/>
    <w:rsid w:val="004A37D6"/>
    <w:rsid w:val="004C5439"/>
    <w:rsid w:val="00510201"/>
    <w:rsid w:val="00511AB7"/>
    <w:rsid w:val="0054133C"/>
    <w:rsid w:val="0065207B"/>
    <w:rsid w:val="00773523"/>
    <w:rsid w:val="007A5D3F"/>
    <w:rsid w:val="007D73B2"/>
    <w:rsid w:val="007D73F0"/>
    <w:rsid w:val="0084774B"/>
    <w:rsid w:val="00935693"/>
    <w:rsid w:val="00981DE4"/>
    <w:rsid w:val="009F19A9"/>
    <w:rsid w:val="00B01D83"/>
    <w:rsid w:val="00C31EF1"/>
    <w:rsid w:val="00CC7BAC"/>
    <w:rsid w:val="00CF0D60"/>
    <w:rsid w:val="00D548C2"/>
    <w:rsid w:val="00DD6831"/>
    <w:rsid w:val="00E3380F"/>
    <w:rsid w:val="00E8711B"/>
    <w:rsid w:val="00EF5663"/>
    <w:rsid w:val="00F548A6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mEscapeContactSTOP">
    <w:name w:val="Room Escape Contact STOP"/>
    <w:basedOn w:val="Normal"/>
    <w:link w:val="RoomEscapeContactSTOPChar"/>
    <w:rsid w:val="0084774B"/>
    <w:pPr>
      <w:spacing w:after="0" w:line="240" w:lineRule="auto"/>
    </w:pPr>
    <w:rPr>
      <w:rFonts w:ascii="Calibri Light" w:eastAsia="Times New Roman" w:hAnsi="Calibri Light" w:cs="Calibri Light"/>
      <w:color w:val="FFFFFF"/>
    </w:rPr>
  </w:style>
  <w:style w:type="character" w:customStyle="1" w:styleId="RoomEscapeContactSTOPChar">
    <w:name w:val="Room Escape Contact STOP Char"/>
    <w:link w:val="RoomEscapeContactSTOP"/>
    <w:rsid w:val="0084774B"/>
    <w:rPr>
      <w:rFonts w:ascii="Calibri Light" w:eastAsia="Times New Roman" w:hAnsi="Calibri Light" w:cs="Calibri Light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DB"/>
  </w:style>
  <w:style w:type="paragraph" w:styleId="Footer">
    <w:name w:val="footer"/>
    <w:basedOn w:val="Normal"/>
    <w:link w:val="Foot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DB"/>
  </w:style>
  <w:style w:type="paragraph" w:styleId="ListParagraph">
    <w:name w:val="List Paragraph"/>
    <w:basedOn w:val="Normal"/>
    <w:link w:val="ListParagraphChar"/>
    <w:uiPriority w:val="34"/>
    <w:rsid w:val="0022338F"/>
    <w:pPr>
      <w:ind w:left="720"/>
      <w:contextualSpacing/>
    </w:pPr>
  </w:style>
  <w:style w:type="character" w:styleId="Hyperlink">
    <w:name w:val="Hyperlink"/>
    <w:uiPriority w:val="99"/>
    <w:unhideWhenUsed/>
    <w:rsid w:val="0093569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356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FF248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248A"/>
    <w:rPr>
      <w:i/>
      <w:iCs/>
      <w:color w:val="404040"/>
    </w:rPr>
  </w:style>
  <w:style w:type="paragraph" w:customStyle="1" w:styleId="NormalFIMEK">
    <w:name w:val="Normal FIMEK"/>
    <w:basedOn w:val="Normal"/>
    <w:link w:val="NormalFIMEKChar"/>
    <w:qFormat/>
    <w:rsid w:val="00FF248A"/>
    <w:rPr>
      <w:rFonts w:ascii="Myriad Pro" w:hAnsi="Myriad Pro"/>
    </w:rPr>
  </w:style>
  <w:style w:type="paragraph" w:customStyle="1" w:styleId="PodnaslovFIMEK">
    <w:name w:val="Podnaslov FIMEK"/>
    <w:basedOn w:val="Normal"/>
    <w:link w:val="PodnaslovFIMEKChar"/>
    <w:qFormat/>
    <w:rsid w:val="003305A5"/>
    <w:pPr>
      <w:spacing w:after="0"/>
    </w:pPr>
    <w:rPr>
      <w:rFonts w:ascii="Myriad Pro" w:hAnsi="Myriad Pro"/>
      <w:b/>
      <w:sz w:val="24"/>
    </w:rPr>
  </w:style>
  <w:style w:type="character" w:customStyle="1" w:styleId="NormalFIMEKChar">
    <w:name w:val="Normal FIMEK Char"/>
    <w:link w:val="NormalFIMEK"/>
    <w:rsid w:val="00FF248A"/>
    <w:rPr>
      <w:rFonts w:ascii="Myriad Pro" w:hAnsi="Myriad Pro"/>
    </w:rPr>
  </w:style>
  <w:style w:type="paragraph" w:customStyle="1" w:styleId="NaslovFIMEK">
    <w:name w:val="Naslov FIMEK"/>
    <w:basedOn w:val="Normal"/>
    <w:link w:val="NaslovFIMEKChar"/>
    <w:qFormat/>
    <w:rsid w:val="003305A5"/>
    <w:pPr>
      <w:spacing w:after="0"/>
    </w:pPr>
    <w:rPr>
      <w:rFonts w:ascii="HelveticaNeueLT Pro 45 Lt" w:hAnsi="HelveticaNeueLT Pro 45 Lt"/>
      <w:sz w:val="48"/>
    </w:rPr>
  </w:style>
  <w:style w:type="character" w:customStyle="1" w:styleId="PodnaslovFIMEKChar">
    <w:name w:val="Podnaslov FIMEK Char"/>
    <w:link w:val="PodnaslovFIMEK"/>
    <w:rsid w:val="003305A5"/>
    <w:rPr>
      <w:rFonts w:ascii="Myriad Pro" w:hAnsi="Myriad Pro"/>
      <w:b/>
      <w:sz w:val="24"/>
    </w:rPr>
  </w:style>
  <w:style w:type="paragraph" w:customStyle="1" w:styleId="BullitdotFIMEK">
    <w:name w:val="Bullit dot FIMEK"/>
    <w:basedOn w:val="ListParagraph"/>
    <w:link w:val="BullitdotFIMEKChar"/>
    <w:qFormat/>
    <w:rsid w:val="003305A5"/>
    <w:pPr>
      <w:numPr>
        <w:numId w:val="1"/>
      </w:numPr>
      <w:spacing w:after="0"/>
    </w:pPr>
    <w:rPr>
      <w:rFonts w:ascii="Myriad Pro" w:hAnsi="Myriad Pro"/>
    </w:rPr>
  </w:style>
  <w:style w:type="character" w:customStyle="1" w:styleId="NaslovFIMEKChar">
    <w:name w:val="Naslov FIMEK Char"/>
    <w:link w:val="NaslovFIMEK"/>
    <w:rsid w:val="003305A5"/>
    <w:rPr>
      <w:rFonts w:ascii="HelveticaNeueLT Pro 45 Lt" w:hAnsi="HelveticaNeueLT Pro 45 Lt"/>
      <w:sz w:val="48"/>
    </w:rPr>
  </w:style>
  <w:style w:type="paragraph" w:customStyle="1" w:styleId="BullitNoFIMEK">
    <w:name w:val="Bullit No FIMEK"/>
    <w:basedOn w:val="ListParagraph"/>
    <w:link w:val="BullitNoFIMEKChar"/>
    <w:qFormat/>
    <w:rsid w:val="003305A5"/>
    <w:pPr>
      <w:numPr>
        <w:numId w:val="3"/>
      </w:numPr>
      <w:spacing w:after="0"/>
    </w:pPr>
    <w:rPr>
      <w:rFonts w:ascii="Myriad Pro" w:hAnsi="Myriad P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05A5"/>
  </w:style>
  <w:style w:type="character" w:customStyle="1" w:styleId="BullitdotFIMEKChar">
    <w:name w:val="Bullit dot FIMEK Char"/>
    <w:link w:val="BullitdotFIMEK"/>
    <w:rsid w:val="003305A5"/>
    <w:rPr>
      <w:rFonts w:ascii="Myriad Pro" w:hAnsi="Myriad Pro"/>
    </w:rPr>
  </w:style>
  <w:style w:type="paragraph" w:customStyle="1" w:styleId="KontaktFIMEK">
    <w:name w:val="Kontakt FIMEK"/>
    <w:basedOn w:val="Normal"/>
    <w:link w:val="KontaktFIMEKChar"/>
    <w:qFormat/>
    <w:rsid w:val="003305A5"/>
    <w:pPr>
      <w:spacing w:after="0"/>
    </w:pPr>
    <w:rPr>
      <w:rFonts w:ascii="Myriad Pro" w:hAnsi="Myriad Pro"/>
    </w:rPr>
  </w:style>
  <w:style w:type="character" w:customStyle="1" w:styleId="BullitNoFIMEKChar">
    <w:name w:val="Bullit No FIMEK Char"/>
    <w:link w:val="BullitNoFIMEK"/>
    <w:rsid w:val="003305A5"/>
    <w:rPr>
      <w:rFonts w:ascii="Myriad Pro" w:hAnsi="Myriad Pro"/>
    </w:rPr>
  </w:style>
  <w:style w:type="character" w:customStyle="1" w:styleId="KontaktFIMEKChar">
    <w:name w:val="Kontakt FIMEK Char"/>
    <w:link w:val="KontaktFIMEK"/>
    <w:rsid w:val="003305A5"/>
    <w:rPr>
      <w:rFonts w:ascii="Myriad Pro" w:hAnsi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6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mEscapeContactSTOP">
    <w:name w:val="Room Escape Contact STOP"/>
    <w:basedOn w:val="Normal"/>
    <w:link w:val="RoomEscapeContactSTOPChar"/>
    <w:rsid w:val="0084774B"/>
    <w:pPr>
      <w:spacing w:after="0" w:line="240" w:lineRule="auto"/>
    </w:pPr>
    <w:rPr>
      <w:rFonts w:ascii="Calibri Light" w:eastAsia="Times New Roman" w:hAnsi="Calibri Light" w:cs="Calibri Light"/>
      <w:color w:val="FFFFFF"/>
    </w:rPr>
  </w:style>
  <w:style w:type="character" w:customStyle="1" w:styleId="RoomEscapeContactSTOPChar">
    <w:name w:val="Room Escape Contact STOP Char"/>
    <w:link w:val="RoomEscapeContactSTOP"/>
    <w:rsid w:val="0084774B"/>
    <w:rPr>
      <w:rFonts w:ascii="Calibri Light" w:eastAsia="Times New Roman" w:hAnsi="Calibri Light" w:cs="Calibri Light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DB"/>
  </w:style>
  <w:style w:type="paragraph" w:styleId="Footer">
    <w:name w:val="footer"/>
    <w:basedOn w:val="Normal"/>
    <w:link w:val="Foot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DB"/>
  </w:style>
  <w:style w:type="paragraph" w:styleId="ListParagraph">
    <w:name w:val="List Paragraph"/>
    <w:basedOn w:val="Normal"/>
    <w:link w:val="ListParagraphChar"/>
    <w:uiPriority w:val="34"/>
    <w:rsid w:val="0022338F"/>
    <w:pPr>
      <w:ind w:left="720"/>
      <w:contextualSpacing/>
    </w:pPr>
  </w:style>
  <w:style w:type="character" w:styleId="Hyperlink">
    <w:name w:val="Hyperlink"/>
    <w:uiPriority w:val="99"/>
    <w:unhideWhenUsed/>
    <w:rsid w:val="0093569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356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FF248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248A"/>
    <w:rPr>
      <w:i/>
      <w:iCs/>
      <w:color w:val="404040"/>
    </w:rPr>
  </w:style>
  <w:style w:type="paragraph" w:customStyle="1" w:styleId="NormalFIMEK">
    <w:name w:val="Normal FIMEK"/>
    <w:basedOn w:val="Normal"/>
    <w:link w:val="NormalFIMEKChar"/>
    <w:qFormat/>
    <w:rsid w:val="00FF248A"/>
    <w:rPr>
      <w:rFonts w:ascii="Myriad Pro" w:hAnsi="Myriad Pro"/>
    </w:rPr>
  </w:style>
  <w:style w:type="paragraph" w:customStyle="1" w:styleId="PodnaslovFIMEK">
    <w:name w:val="Podnaslov FIMEK"/>
    <w:basedOn w:val="Normal"/>
    <w:link w:val="PodnaslovFIMEKChar"/>
    <w:qFormat/>
    <w:rsid w:val="003305A5"/>
    <w:pPr>
      <w:spacing w:after="0"/>
    </w:pPr>
    <w:rPr>
      <w:rFonts w:ascii="Myriad Pro" w:hAnsi="Myriad Pro"/>
      <w:b/>
      <w:sz w:val="24"/>
    </w:rPr>
  </w:style>
  <w:style w:type="character" w:customStyle="1" w:styleId="NormalFIMEKChar">
    <w:name w:val="Normal FIMEK Char"/>
    <w:link w:val="NormalFIMEK"/>
    <w:rsid w:val="00FF248A"/>
    <w:rPr>
      <w:rFonts w:ascii="Myriad Pro" w:hAnsi="Myriad Pro"/>
    </w:rPr>
  </w:style>
  <w:style w:type="paragraph" w:customStyle="1" w:styleId="NaslovFIMEK">
    <w:name w:val="Naslov FIMEK"/>
    <w:basedOn w:val="Normal"/>
    <w:link w:val="NaslovFIMEKChar"/>
    <w:qFormat/>
    <w:rsid w:val="003305A5"/>
    <w:pPr>
      <w:spacing w:after="0"/>
    </w:pPr>
    <w:rPr>
      <w:rFonts w:ascii="HelveticaNeueLT Pro 45 Lt" w:hAnsi="HelveticaNeueLT Pro 45 Lt"/>
      <w:sz w:val="48"/>
    </w:rPr>
  </w:style>
  <w:style w:type="character" w:customStyle="1" w:styleId="PodnaslovFIMEKChar">
    <w:name w:val="Podnaslov FIMEK Char"/>
    <w:link w:val="PodnaslovFIMEK"/>
    <w:rsid w:val="003305A5"/>
    <w:rPr>
      <w:rFonts w:ascii="Myriad Pro" w:hAnsi="Myriad Pro"/>
      <w:b/>
      <w:sz w:val="24"/>
    </w:rPr>
  </w:style>
  <w:style w:type="paragraph" w:customStyle="1" w:styleId="BullitdotFIMEK">
    <w:name w:val="Bullit dot FIMEK"/>
    <w:basedOn w:val="ListParagraph"/>
    <w:link w:val="BullitdotFIMEKChar"/>
    <w:qFormat/>
    <w:rsid w:val="003305A5"/>
    <w:pPr>
      <w:numPr>
        <w:numId w:val="1"/>
      </w:numPr>
      <w:spacing w:after="0"/>
    </w:pPr>
    <w:rPr>
      <w:rFonts w:ascii="Myriad Pro" w:hAnsi="Myriad Pro"/>
    </w:rPr>
  </w:style>
  <w:style w:type="character" w:customStyle="1" w:styleId="NaslovFIMEKChar">
    <w:name w:val="Naslov FIMEK Char"/>
    <w:link w:val="NaslovFIMEK"/>
    <w:rsid w:val="003305A5"/>
    <w:rPr>
      <w:rFonts w:ascii="HelveticaNeueLT Pro 45 Lt" w:hAnsi="HelveticaNeueLT Pro 45 Lt"/>
      <w:sz w:val="48"/>
    </w:rPr>
  </w:style>
  <w:style w:type="paragraph" w:customStyle="1" w:styleId="BullitNoFIMEK">
    <w:name w:val="Bullit No FIMEK"/>
    <w:basedOn w:val="ListParagraph"/>
    <w:link w:val="BullitNoFIMEKChar"/>
    <w:qFormat/>
    <w:rsid w:val="003305A5"/>
    <w:pPr>
      <w:numPr>
        <w:numId w:val="3"/>
      </w:numPr>
      <w:spacing w:after="0"/>
    </w:pPr>
    <w:rPr>
      <w:rFonts w:ascii="Myriad Pro" w:hAnsi="Myriad P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05A5"/>
  </w:style>
  <w:style w:type="character" w:customStyle="1" w:styleId="BullitdotFIMEKChar">
    <w:name w:val="Bullit dot FIMEK Char"/>
    <w:link w:val="BullitdotFIMEK"/>
    <w:rsid w:val="003305A5"/>
    <w:rPr>
      <w:rFonts w:ascii="Myriad Pro" w:hAnsi="Myriad Pro"/>
    </w:rPr>
  </w:style>
  <w:style w:type="paragraph" w:customStyle="1" w:styleId="KontaktFIMEK">
    <w:name w:val="Kontakt FIMEK"/>
    <w:basedOn w:val="Normal"/>
    <w:link w:val="KontaktFIMEKChar"/>
    <w:qFormat/>
    <w:rsid w:val="003305A5"/>
    <w:pPr>
      <w:spacing w:after="0"/>
    </w:pPr>
    <w:rPr>
      <w:rFonts w:ascii="Myriad Pro" w:hAnsi="Myriad Pro"/>
    </w:rPr>
  </w:style>
  <w:style w:type="character" w:customStyle="1" w:styleId="BullitNoFIMEKChar">
    <w:name w:val="Bullit No FIMEK Char"/>
    <w:link w:val="BullitNoFIMEK"/>
    <w:rsid w:val="003305A5"/>
    <w:rPr>
      <w:rFonts w:ascii="Myriad Pro" w:hAnsi="Myriad Pro"/>
    </w:rPr>
  </w:style>
  <w:style w:type="character" w:customStyle="1" w:styleId="KontaktFIMEKChar">
    <w:name w:val="Kontakt FIMEK Char"/>
    <w:link w:val="KontaktFIMEK"/>
    <w:rsid w:val="003305A5"/>
    <w:rPr>
      <w:rFonts w:ascii="Myriad Pro" w:hAnsi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6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randum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83D4-0617-43B1-849B-D8176324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01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Fimek Memorandum Letter 2017</vt:lpstr>
    </vt:vector>
  </TitlesOfParts>
  <Company/>
  <LinksUpToDate>false</LinksUpToDate>
  <CharactersWithSpaces>677</CharactersWithSpaces>
  <SharedDoc>false</SharedDoc>
  <HLinks>
    <vt:vector size="24" baseType="variant"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Fimek Memorandum Letter 2017</dc:title>
  <dc:creator>Korisnik</dc:creator>
  <cp:lastModifiedBy>Windows User</cp:lastModifiedBy>
  <cp:revision>2</cp:revision>
  <cp:lastPrinted>2019-04-23T10:40:00Z</cp:lastPrinted>
  <dcterms:created xsi:type="dcterms:W3CDTF">2019-04-23T10:44:00Z</dcterms:created>
  <dcterms:modified xsi:type="dcterms:W3CDTF">2019-04-23T10:44:00Z</dcterms:modified>
</cp:coreProperties>
</file>